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6370"/>
        <w:gridCol w:w="4430"/>
      </w:tblGrid>
      <w:tr w:rsidR="00922C1B" w14:paraId="64467759" w14:textId="77777777" w:rsidTr="000B18C6">
        <w:tc>
          <w:tcPr>
            <w:tcW w:w="6370" w:type="dxa"/>
            <w:shd w:val="clear" w:color="auto" w:fill="565895" w:themeFill="accent1"/>
            <w:vAlign w:val="center"/>
          </w:tcPr>
          <w:p w14:paraId="632C7851" w14:textId="599AA2F6" w:rsidR="00922C1B" w:rsidRDefault="000B18C6" w:rsidP="000B2FB5">
            <w:pPr>
              <w:pStyle w:val="Month"/>
            </w:pPr>
            <w:r>
              <w:t>A</w:t>
            </w:r>
            <w:r w:rsidR="00922C1B">
              <w:t>pril</w:t>
            </w:r>
          </w:p>
        </w:tc>
        <w:tc>
          <w:tcPr>
            <w:tcW w:w="4430" w:type="dxa"/>
            <w:shd w:val="clear" w:color="auto" w:fill="565895" w:themeFill="accent1"/>
            <w:vAlign w:val="center"/>
          </w:tcPr>
          <w:p w14:paraId="3C109C3C" w14:textId="77777777" w:rsidR="00922C1B" w:rsidRDefault="009C2F03" w:rsidP="000B2FB5">
            <w:pPr>
              <w:pStyle w:val="Year"/>
            </w:pPr>
            <w:r>
              <w:t>2025</w:t>
            </w:r>
          </w:p>
        </w:tc>
      </w:tr>
    </w:tbl>
    <w:tbl>
      <w:tblPr>
        <w:tblStyle w:val="TableGrid"/>
        <w:tblW w:w="5053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0915"/>
      </w:tblGrid>
      <w:tr w:rsidR="00922C1B" w14:paraId="60E268C9" w14:textId="77777777" w:rsidTr="000B2FB5">
        <w:trPr>
          <w:trHeight w:hRule="exact" w:val="864"/>
        </w:trPr>
        <w:tc>
          <w:tcPr>
            <w:tcW w:w="10915" w:type="dxa"/>
          </w:tcPr>
          <w:p w14:paraId="7E5D6B18" w14:textId="65D83005" w:rsidR="00922C1B" w:rsidRDefault="008750B3" w:rsidP="000B2FB5">
            <w:pPr>
              <w:pStyle w:val="Title"/>
            </w:pPr>
            <w:r>
              <w:t xml:space="preserve">         New Life Ministries Monthly Calendar</w:t>
            </w:r>
          </w:p>
        </w:tc>
      </w:tr>
      <w:tr w:rsidR="00922C1B" w14:paraId="2BB54321" w14:textId="77777777" w:rsidTr="000B2FB5">
        <w:trPr>
          <w:trHeight w:hRule="exact" w:val="4320"/>
        </w:trPr>
        <w:tc>
          <w:tcPr>
            <w:tcW w:w="10915" w:type="dxa"/>
          </w:tcPr>
          <w:p w14:paraId="68DAC49A" w14:textId="77777777" w:rsidR="00922C1B" w:rsidRDefault="00922C1B" w:rsidP="000B2FB5">
            <w:r>
              <w:rPr>
                <w:noProof/>
              </w:rPr>
              <w:drawing>
                <wp:inline distT="0" distB="0" distL="0" distR="0" wp14:anchorId="2F314423" wp14:editId="4138EEF8">
                  <wp:extent cx="6858000" cy="2670048"/>
                  <wp:effectExtent l="0" t="0" r="0" b="0"/>
                  <wp:docPr id="5" name="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laceholder"/>
                          <pic:cNvPicPr/>
                        </pic:nvPicPr>
                        <pic:blipFill>
                          <a:blip r:embed="rId10">
                            <a:extLs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rcRect t="24044" b="240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2670048"/>
                          </a:xfrm>
                          <a:prstGeom prst="rect">
                            <a:avLst/>
                          </a:prstGeom>
                          <a:effectLst>
                            <a:innerShdw blurRad="76200">
                              <a:prstClr val="black">
                                <a:alpha val="40000"/>
                              </a:prstClr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Calendar"/>
        <w:tblW w:w="5000" w:type="pct"/>
        <w:tblLook w:val="0420" w:firstRow="1" w:lastRow="0" w:firstColumn="0" w:lastColumn="0" w:noHBand="0" w:noVBand="1"/>
        <w:tblCaption w:val="Layout table"/>
      </w:tblPr>
      <w:tblGrid>
        <w:gridCol w:w="1535"/>
        <w:gridCol w:w="1538"/>
        <w:gridCol w:w="1540"/>
        <w:gridCol w:w="1554"/>
        <w:gridCol w:w="1439"/>
        <w:gridCol w:w="1635"/>
        <w:gridCol w:w="1543"/>
      </w:tblGrid>
      <w:tr w:rsidR="00961827" w14:paraId="2ED30FDF" w14:textId="77777777" w:rsidTr="007D7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885462704"/>
            <w:placeholder>
              <w:docPart w:val="2A56CF2C54C84659BBE3B97274E18BB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5" w:type="dxa"/>
                <w:tcBorders>
                  <w:bottom w:val="nil"/>
                </w:tcBorders>
              </w:tcPr>
              <w:p w14:paraId="63DD1424" w14:textId="77777777" w:rsidR="00961827" w:rsidRDefault="00961827" w:rsidP="007D7D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538" w:type="dxa"/>
            <w:tcBorders>
              <w:bottom w:val="nil"/>
            </w:tcBorders>
          </w:tcPr>
          <w:p w14:paraId="335A8A09" w14:textId="77777777" w:rsidR="00961827" w:rsidRDefault="00B05D5B" w:rsidP="007D7DF5">
            <w:pPr>
              <w:pStyle w:val="Days"/>
            </w:pPr>
            <w:sdt>
              <w:sdtPr>
                <w:id w:val="-1472360221"/>
                <w:placeholder>
                  <w:docPart w:val="D62AA03F57BF492DB5466B61024D3275"/>
                </w:placeholder>
                <w:temporary/>
                <w:showingPlcHdr/>
                <w15:appearance w15:val="hidden"/>
              </w:sdtPr>
              <w:sdtEndPr/>
              <w:sdtContent>
                <w:r w:rsidR="00961827">
                  <w:t>Monday</w:t>
                </w:r>
              </w:sdtContent>
            </w:sdt>
          </w:p>
        </w:tc>
        <w:tc>
          <w:tcPr>
            <w:tcW w:w="1540" w:type="dxa"/>
            <w:tcBorders>
              <w:bottom w:val="nil"/>
            </w:tcBorders>
          </w:tcPr>
          <w:p w14:paraId="336E56C2" w14:textId="77777777" w:rsidR="00961827" w:rsidRDefault="00B05D5B" w:rsidP="007D7DF5">
            <w:pPr>
              <w:pStyle w:val="Days"/>
            </w:pPr>
            <w:sdt>
              <w:sdtPr>
                <w:id w:val="-1000892906"/>
                <w:placeholder>
                  <w:docPart w:val="A4C7219541FB45B48453E79BB7A1DBF0"/>
                </w:placeholder>
                <w:temporary/>
                <w:showingPlcHdr/>
                <w15:appearance w15:val="hidden"/>
              </w:sdtPr>
              <w:sdtEndPr/>
              <w:sdtContent>
                <w:r w:rsidR="00961827">
                  <w:t>Tuesday</w:t>
                </w:r>
              </w:sdtContent>
            </w:sdt>
          </w:p>
        </w:tc>
        <w:tc>
          <w:tcPr>
            <w:tcW w:w="1554" w:type="dxa"/>
            <w:tcBorders>
              <w:bottom w:val="nil"/>
            </w:tcBorders>
          </w:tcPr>
          <w:p w14:paraId="2B032200" w14:textId="77777777" w:rsidR="00961827" w:rsidRDefault="00B05D5B" w:rsidP="007D7DF5">
            <w:pPr>
              <w:pStyle w:val="Days"/>
            </w:pPr>
            <w:sdt>
              <w:sdtPr>
                <w:id w:val="779147145"/>
                <w:placeholder>
                  <w:docPart w:val="B2B7B7AA8C5C47EDA1AB2D3BC2B6F156"/>
                </w:placeholder>
                <w:temporary/>
                <w:showingPlcHdr/>
                <w15:appearance w15:val="hidden"/>
              </w:sdtPr>
              <w:sdtEndPr/>
              <w:sdtContent>
                <w:r w:rsidR="00961827">
                  <w:t>Wednesday</w:t>
                </w:r>
              </w:sdtContent>
            </w:sdt>
          </w:p>
        </w:tc>
        <w:tc>
          <w:tcPr>
            <w:tcW w:w="1439" w:type="dxa"/>
            <w:tcBorders>
              <w:bottom w:val="nil"/>
            </w:tcBorders>
          </w:tcPr>
          <w:p w14:paraId="323C2574" w14:textId="77777777" w:rsidR="00961827" w:rsidRDefault="00B05D5B" w:rsidP="007D7DF5">
            <w:pPr>
              <w:pStyle w:val="Days"/>
            </w:pPr>
            <w:sdt>
              <w:sdtPr>
                <w:id w:val="-42595485"/>
                <w:placeholder>
                  <w:docPart w:val="C7CE3220608F40A7B9A77CC40CDD9AD5"/>
                </w:placeholder>
                <w:temporary/>
                <w:showingPlcHdr/>
                <w15:appearance w15:val="hidden"/>
              </w:sdtPr>
              <w:sdtEndPr/>
              <w:sdtContent>
                <w:r w:rsidR="00961827">
                  <w:t>Thursday</w:t>
                </w:r>
              </w:sdtContent>
            </w:sdt>
          </w:p>
        </w:tc>
        <w:tc>
          <w:tcPr>
            <w:tcW w:w="1635" w:type="dxa"/>
            <w:tcBorders>
              <w:bottom w:val="nil"/>
            </w:tcBorders>
          </w:tcPr>
          <w:p w14:paraId="4875A99C" w14:textId="77777777" w:rsidR="00961827" w:rsidRDefault="00B05D5B" w:rsidP="007D7DF5">
            <w:pPr>
              <w:pStyle w:val="Days"/>
            </w:pPr>
            <w:sdt>
              <w:sdtPr>
                <w:id w:val="227502123"/>
                <w:placeholder>
                  <w:docPart w:val="60047E94A60B409196675385DD095893"/>
                </w:placeholder>
                <w:temporary/>
                <w:showingPlcHdr/>
                <w15:appearance w15:val="hidden"/>
              </w:sdtPr>
              <w:sdtEndPr/>
              <w:sdtContent>
                <w:r w:rsidR="00961827">
                  <w:t>Friday</w:t>
                </w:r>
              </w:sdtContent>
            </w:sdt>
          </w:p>
        </w:tc>
        <w:tc>
          <w:tcPr>
            <w:tcW w:w="1543" w:type="dxa"/>
            <w:tcBorders>
              <w:bottom w:val="nil"/>
            </w:tcBorders>
          </w:tcPr>
          <w:p w14:paraId="64F890AC" w14:textId="77777777" w:rsidR="00961827" w:rsidRDefault="00B05D5B" w:rsidP="007D7DF5">
            <w:pPr>
              <w:pStyle w:val="Days"/>
            </w:pPr>
            <w:sdt>
              <w:sdtPr>
                <w:id w:val="-2072723349"/>
                <w:placeholder>
                  <w:docPart w:val="8A3149EC46154A1A92AD50B881EBCB19"/>
                </w:placeholder>
                <w:temporary/>
                <w:showingPlcHdr/>
                <w15:appearance w15:val="hidden"/>
              </w:sdtPr>
              <w:sdtEndPr/>
              <w:sdtContent>
                <w:r w:rsidR="00961827">
                  <w:t>Saturday</w:t>
                </w:r>
              </w:sdtContent>
            </w:sdt>
          </w:p>
        </w:tc>
      </w:tr>
      <w:tr w:rsidR="009C2F03" w14:paraId="1D85BF79" w14:textId="77777777" w:rsidTr="009C2F03">
        <w:tc>
          <w:tcPr>
            <w:tcW w:w="1535" w:type="dxa"/>
            <w:tcBorders>
              <w:top w:val="nil"/>
              <w:bottom w:val="nil"/>
            </w:tcBorders>
            <w:shd w:val="solid" w:color="B9BAD6" w:themeColor="accent1" w:themeTint="66" w:fill="auto"/>
          </w:tcPr>
          <w:p w14:paraId="72149B60" w14:textId="77777777" w:rsidR="009C2F03" w:rsidRDefault="009C2F03" w:rsidP="009C2F03">
            <w:pPr>
              <w:pStyle w:val="Dates"/>
            </w:pPr>
          </w:p>
        </w:tc>
        <w:tc>
          <w:tcPr>
            <w:tcW w:w="1538" w:type="dxa"/>
            <w:tcBorders>
              <w:top w:val="nil"/>
              <w:bottom w:val="nil"/>
            </w:tcBorders>
            <w:shd w:val="clear" w:color="auto" w:fill="B9BAD6" w:themeFill="accent1" w:themeFillTint="66"/>
          </w:tcPr>
          <w:p w14:paraId="1B99A903" w14:textId="77777777" w:rsidR="009C2F03" w:rsidRDefault="009C2F03" w:rsidP="009C2F03">
            <w:pPr>
              <w:pStyle w:val="Dates"/>
            </w:pPr>
          </w:p>
        </w:tc>
        <w:tc>
          <w:tcPr>
            <w:tcW w:w="1540" w:type="dxa"/>
            <w:tcBorders>
              <w:top w:val="nil"/>
              <w:bottom w:val="nil"/>
            </w:tcBorders>
            <w:shd w:val="clear" w:color="auto" w:fill="auto"/>
          </w:tcPr>
          <w:p w14:paraId="70F5AABC" w14:textId="77777777" w:rsidR="009C2F03" w:rsidRDefault="009C2F03" w:rsidP="009C2F03">
            <w:pPr>
              <w:pStyle w:val="Dates"/>
            </w:pPr>
            <w:r w:rsidRPr="00E43A47">
              <w:t>1</w:t>
            </w: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auto"/>
          </w:tcPr>
          <w:p w14:paraId="1BA3D58D" w14:textId="77777777" w:rsidR="009C2F03" w:rsidRDefault="009C2F03" w:rsidP="009C2F03">
            <w:pPr>
              <w:pStyle w:val="Dates"/>
            </w:pPr>
            <w:r w:rsidRPr="00E43A47">
              <w:t>2</w:t>
            </w: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auto"/>
          </w:tcPr>
          <w:p w14:paraId="77444162" w14:textId="77777777" w:rsidR="009C2F03" w:rsidRDefault="009C2F03" w:rsidP="009C2F03">
            <w:pPr>
              <w:pStyle w:val="Dates"/>
            </w:pPr>
            <w:r w:rsidRPr="00E43A47">
              <w:t>3</w:t>
            </w:r>
          </w:p>
        </w:tc>
        <w:tc>
          <w:tcPr>
            <w:tcW w:w="1635" w:type="dxa"/>
            <w:tcBorders>
              <w:top w:val="nil"/>
              <w:bottom w:val="nil"/>
            </w:tcBorders>
            <w:shd w:val="clear" w:color="auto" w:fill="auto"/>
          </w:tcPr>
          <w:p w14:paraId="108D5187" w14:textId="77777777" w:rsidR="009C2F03" w:rsidRDefault="009C2F03" w:rsidP="009C2F03">
            <w:pPr>
              <w:pStyle w:val="Dates"/>
            </w:pPr>
            <w:r w:rsidRPr="00E43A47">
              <w:t>4</w:t>
            </w:r>
          </w:p>
        </w:tc>
        <w:tc>
          <w:tcPr>
            <w:tcW w:w="1543" w:type="dxa"/>
            <w:tcBorders>
              <w:top w:val="nil"/>
              <w:bottom w:val="nil"/>
            </w:tcBorders>
            <w:shd w:val="clear" w:color="auto" w:fill="FAF8CF" w:themeFill="accent3"/>
          </w:tcPr>
          <w:p w14:paraId="187D6483" w14:textId="77777777" w:rsidR="009C2F03" w:rsidRDefault="009C2F03" w:rsidP="009C2F03">
            <w:pPr>
              <w:pStyle w:val="Dates"/>
            </w:pPr>
            <w:r w:rsidRPr="00E43A47">
              <w:t>5</w:t>
            </w:r>
          </w:p>
        </w:tc>
      </w:tr>
      <w:tr w:rsidR="009C2F03" w14:paraId="1A3D2556" w14:textId="77777777" w:rsidTr="008750B3">
        <w:trPr>
          <w:trHeight w:hRule="exact" w:val="1008"/>
        </w:trPr>
        <w:tc>
          <w:tcPr>
            <w:tcW w:w="1535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auto"/>
          </w:tcPr>
          <w:p w14:paraId="2F0F3C2E" w14:textId="77777777" w:rsidR="009C2F03" w:rsidRDefault="009C2F03" w:rsidP="009C2F03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B9BAD6" w:themeFill="accent1" w:themeFillTint="66"/>
          </w:tcPr>
          <w:p w14:paraId="76848587" w14:textId="77777777" w:rsidR="009C2F03" w:rsidRDefault="009C2F03" w:rsidP="009C2F03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5037D8F" w14:textId="77777777" w:rsidR="009C2F03" w:rsidRDefault="009C2F03" w:rsidP="009C2F03"/>
        </w:tc>
        <w:tc>
          <w:tcPr>
            <w:tcW w:w="155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01F4B7FC" w14:textId="77777777" w:rsidR="009C2F03" w:rsidRDefault="009C2F03" w:rsidP="009C2F03"/>
        </w:tc>
        <w:tc>
          <w:tcPr>
            <w:tcW w:w="143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2442FAA4" w14:textId="233BFC04" w:rsidR="009C2F03" w:rsidRDefault="008750B3" w:rsidP="009C2F03">
            <w:r>
              <w:t xml:space="preserve">Tent Revival Planning </w:t>
            </w:r>
            <w:proofErr w:type="gramStart"/>
            <w:r w:rsidR="005514E9">
              <w:t>Meeting @</w:t>
            </w:r>
            <w:proofErr w:type="gramEnd"/>
            <w:r w:rsidR="005514E9">
              <w:t xml:space="preserve"> </w:t>
            </w:r>
            <w:r>
              <w:t>7:00pm</w:t>
            </w:r>
          </w:p>
        </w:tc>
        <w:tc>
          <w:tcPr>
            <w:tcW w:w="163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389632FB" w14:textId="77777777" w:rsidR="009C2F03" w:rsidRDefault="009C2F03" w:rsidP="009C2F03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752EAA03" w14:textId="77777777" w:rsidR="009C2F03" w:rsidRDefault="009C2F03" w:rsidP="009C2F03"/>
        </w:tc>
      </w:tr>
      <w:tr w:rsidR="009C2F03" w14:paraId="0067B781" w14:textId="77777777" w:rsidTr="00FE3B90">
        <w:tc>
          <w:tcPr>
            <w:tcW w:w="153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36CE0B9D" w14:textId="77777777" w:rsidR="009C2F03" w:rsidRDefault="009C2F03" w:rsidP="009C2F03">
            <w:pPr>
              <w:pStyle w:val="Dates"/>
            </w:pPr>
            <w:r w:rsidRPr="00E43A47">
              <w:t>6</w:t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19A068CB" w14:textId="77777777" w:rsidR="009C2F03" w:rsidRDefault="009C2F03" w:rsidP="009C2F03">
            <w:pPr>
              <w:pStyle w:val="Dates"/>
            </w:pPr>
            <w:r w:rsidRPr="00E43A47">
              <w:t>7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39E0F6A8" w14:textId="77777777" w:rsidR="009C2F03" w:rsidRDefault="009C2F03" w:rsidP="009C2F03">
            <w:pPr>
              <w:pStyle w:val="Dates"/>
            </w:pPr>
            <w:r w:rsidRPr="00E43A47">
              <w:t>8</w:t>
            </w:r>
          </w:p>
        </w:tc>
        <w:tc>
          <w:tcPr>
            <w:tcW w:w="1554" w:type="dxa"/>
            <w:tcBorders>
              <w:top w:val="single" w:sz="6" w:space="0" w:color="BFBFBF" w:themeColor="background1" w:themeShade="BF"/>
              <w:bottom w:val="nil"/>
            </w:tcBorders>
          </w:tcPr>
          <w:p w14:paraId="06636CBE" w14:textId="77777777" w:rsidR="009C2F03" w:rsidRDefault="009C2F03" w:rsidP="009C2F03">
            <w:pPr>
              <w:pStyle w:val="Dates"/>
            </w:pPr>
            <w:r w:rsidRPr="00E43A47">
              <w:t>9</w:t>
            </w:r>
          </w:p>
        </w:tc>
        <w:tc>
          <w:tcPr>
            <w:tcW w:w="1439" w:type="dxa"/>
            <w:tcBorders>
              <w:top w:val="single" w:sz="6" w:space="0" w:color="BFBFBF" w:themeColor="background1" w:themeShade="BF"/>
              <w:bottom w:val="nil"/>
            </w:tcBorders>
          </w:tcPr>
          <w:p w14:paraId="2F4F631B" w14:textId="77777777" w:rsidR="009C2F03" w:rsidRDefault="009C2F03" w:rsidP="009C2F03">
            <w:pPr>
              <w:pStyle w:val="Dates"/>
            </w:pPr>
            <w:r w:rsidRPr="00E43A47">
              <w:t>10</w:t>
            </w:r>
          </w:p>
        </w:tc>
        <w:tc>
          <w:tcPr>
            <w:tcW w:w="1635" w:type="dxa"/>
            <w:tcBorders>
              <w:top w:val="single" w:sz="6" w:space="0" w:color="BFBFBF" w:themeColor="background1" w:themeShade="BF"/>
              <w:bottom w:val="nil"/>
            </w:tcBorders>
          </w:tcPr>
          <w:p w14:paraId="1399D17D" w14:textId="77777777" w:rsidR="009C2F03" w:rsidRDefault="009C2F03" w:rsidP="009C2F03">
            <w:pPr>
              <w:pStyle w:val="Dates"/>
            </w:pPr>
            <w:r w:rsidRPr="00E43A47">
              <w:t>11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0F065140" w14:textId="77777777" w:rsidR="009C2F03" w:rsidRDefault="009C2F03" w:rsidP="009C2F03">
            <w:pPr>
              <w:pStyle w:val="Dates"/>
            </w:pPr>
            <w:r w:rsidRPr="00E43A47">
              <w:t>12</w:t>
            </w:r>
          </w:p>
        </w:tc>
      </w:tr>
      <w:tr w:rsidR="008750B3" w14:paraId="1B8FBD0C" w14:textId="77777777" w:rsidTr="005514E9">
        <w:trPr>
          <w:trHeight w:hRule="exact" w:val="765"/>
        </w:trPr>
        <w:tc>
          <w:tcPr>
            <w:tcW w:w="153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25F78CA2" w14:textId="51D5F668" w:rsidR="008750B3" w:rsidRDefault="008750B3" w:rsidP="008750B3">
            <w:r>
              <w:t>Corporate Prayer @ 10:30</w:t>
            </w: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24DAE23F" w14:textId="1B86C12A" w:rsidR="008750B3" w:rsidRDefault="008750B3" w:rsidP="008750B3">
            <w:r>
              <w:t>Pastor’s Day of refreshing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7C264002" w14:textId="5DE0AAD0" w:rsidR="008750B3" w:rsidRDefault="008750B3" w:rsidP="008750B3">
            <w:r>
              <w:t>In House Bible study @ 7:00pm</w:t>
            </w:r>
          </w:p>
        </w:tc>
        <w:tc>
          <w:tcPr>
            <w:tcW w:w="1554" w:type="dxa"/>
            <w:tcBorders>
              <w:top w:val="nil"/>
              <w:bottom w:val="single" w:sz="6" w:space="0" w:color="BFBFBF" w:themeColor="background1" w:themeShade="BF"/>
            </w:tcBorders>
          </w:tcPr>
          <w:p w14:paraId="6272849C" w14:textId="77777777" w:rsidR="008750B3" w:rsidRDefault="008750B3" w:rsidP="008750B3"/>
        </w:tc>
        <w:tc>
          <w:tcPr>
            <w:tcW w:w="1439" w:type="dxa"/>
            <w:tcBorders>
              <w:top w:val="nil"/>
              <w:bottom w:val="single" w:sz="6" w:space="0" w:color="BFBFBF" w:themeColor="background1" w:themeShade="BF"/>
            </w:tcBorders>
          </w:tcPr>
          <w:p w14:paraId="5E56467D" w14:textId="77777777" w:rsidR="008750B3" w:rsidRDefault="008750B3" w:rsidP="008750B3"/>
        </w:tc>
        <w:tc>
          <w:tcPr>
            <w:tcW w:w="1635" w:type="dxa"/>
            <w:tcBorders>
              <w:top w:val="nil"/>
              <w:bottom w:val="single" w:sz="6" w:space="0" w:color="BFBFBF" w:themeColor="background1" w:themeShade="BF"/>
            </w:tcBorders>
          </w:tcPr>
          <w:p w14:paraId="2EDAFFE1" w14:textId="77777777" w:rsidR="008750B3" w:rsidRDefault="008750B3" w:rsidP="008750B3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229725BE" w14:textId="77777777" w:rsidR="008750B3" w:rsidRDefault="008750B3" w:rsidP="008750B3"/>
        </w:tc>
      </w:tr>
      <w:tr w:rsidR="008750B3" w14:paraId="5353409F" w14:textId="77777777" w:rsidTr="00FE3B90">
        <w:tc>
          <w:tcPr>
            <w:tcW w:w="153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745432B9" w14:textId="77777777" w:rsidR="008750B3" w:rsidRDefault="008750B3" w:rsidP="008750B3">
            <w:pPr>
              <w:pStyle w:val="Dates"/>
            </w:pPr>
            <w:r w:rsidRPr="00E43A47">
              <w:t>13</w:t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5D2ADA57" w14:textId="77777777" w:rsidR="008750B3" w:rsidRDefault="008750B3" w:rsidP="008750B3">
            <w:pPr>
              <w:pStyle w:val="Dates"/>
            </w:pPr>
            <w:r w:rsidRPr="00E43A47">
              <w:t>14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5007349D" w14:textId="77777777" w:rsidR="008750B3" w:rsidRDefault="008750B3" w:rsidP="008750B3">
            <w:pPr>
              <w:pStyle w:val="Dates"/>
            </w:pPr>
            <w:r w:rsidRPr="00E43A47">
              <w:t>15</w:t>
            </w:r>
          </w:p>
        </w:tc>
        <w:tc>
          <w:tcPr>
            <w:tcW w:w="1554" w:type="dxa"/>
            <w:tcBorders>
              <w:top w:val="single" w:sz="6" w:space="0" w:color="BFBFBF" w:themeColor="background1" w:themeShade="BF"/>
              <w:bottom w:val="nil"/>
            </w:tcBorders>
          </w:tcPr>
          <w:p w14:paraId="3F7A5249" w14:textId="77777777" w:rsidR="008750B3" w:rsidRDefault="008750B3" w:rsidP="008750B3">
            <w:pPr>
              <w:pStyle w:val="Dates"/>
            </w:pPr>
            <w:r w:rsidRPr="00E43A47">
              <w:t>16</w:t>
            </w:r>
          </w:p>
        </w:tc>
        <w:tc>
          <w:tcPr>
            <w:tcW w:w="1439" w:type="dxa"/>
            <w:tcBorders>
              <w:top w:val="single" w:sz="6" w:space="0" w:color="BFBFBF" w:themeColor="background1" w:themeShade="BF"/>
              <w:bottom w:val="nil"/>
            </w:tcBorders>
          </w:tcPr>
          <w:p w14:paraId="52B39FE6" w14:textId="77777777" w:rsidR="008750B3" w:rsidRDefault="008750B3" w:rsidP="008750B3">
            <w:pPr>
              <w:pStyle w:val="Dates"/>
            </w:pPr>
            <w:r w:rsidRPr="00E43A47">
              <w:t>17</w:t>
            </w:r>
          </w:p>
        </w:tc>
        <w:tc>
          <w:tcPr>
            <w:tcW w:w="1635" w:type="dxa"/>
            <w:tcBorders>
              <w:top w:val="single" w:sz="6" w:space="0" w:color="BFBFBF" w:themeColor="background1" w:themeShade="BF"/>
              <w:bottom w:val="nil"/>
            </w:tcBorders>
          </w:tcPr>
          <w:p w14:paraId="500A0B2D" w14:textId="77777777" w:rsidR="008750B3" w:rsidRDefault="008750B3" w:rsidP="008750B3">
            <w:pPr>
              <w:pStyle w:val="Dates"/>
            </w:pPr>
            <w:r w:rsidRPr="00E43A47">
              <w:t>18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2C5BA846" w14:textId="77777777" w:rsidR="008750B3" w:rsidRDefault="008750B3" w:rsidP="008750B3">
            <w:pPr>
              <w:pStyle w:val="Dates"/>
            </w:pPr>
            <w:r w:rsidRPr="00E43A47">
              <w:t>19</w:t>
            </w:r>
          </w:p>
        </w:tc>
      </w:tr>
      <w:tr w:rsidR="008750B3" w14:paraId="3B6DC382" w14:textId="77777777" w:rsidTr="00FE3B90">
        <w:trPr>
          <w:trHeight w:hRule="exact" w:val="864"/>
        </w:trPr>
        <w:tc>
          <w:tcPr>
            <w:tcW w:w="153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3BE300A2" w14:textId="4A74488A" w:rsidR="008750B3" w:rsidRDefault="008750B3" w:rsidP="008750B3">
            <w:r>
              <w:t>Corporate Prayer @ 10:30</w:t>
            </w: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0E9C1DC6" w14:textId="5750B4CD" w:rsidR="008750B3" w:rsidRDefault="008750B3" w:rsidP="008750B3">
            <w:r>
              <w:t>Pastor’s Day of refreshing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162EDD05" w14:textId="14193C02" w:rsidR="008750B3" w:rsidRDefault="008750B3" w:rsidP="008750B3">
            <w:r>
              <w:t>In House Bible study @ 7:00pm</w:t>
            </w:r>
          </w:p>
        </w:tc>
        <w:tc>
          <w:tcPr>
            <w:tcW w:w="1554" w:type="dxa"/>
            <w:tcBorders>
              <w:top w:val="nil"/>
              <w:bottom w:val="single" w:sz="6" w:space="0" w:color="BFBFBF" w:themeColor="background1" w:themeShade="BF"/>
            </w:tcBorders>
          </w:tcPr>
          <w:p w14:paraId="1EE1C31D" w14:textId="77777777" w:rsidR="008750B3" w:rsidRDefault="008750B3" w:rsidP="008750B3"/>
        </w:tc>
        <w:tc>
          <w:tcPr>
            <w:tcW w:w="1439" w:type="dxa"/>
            <w:tcBorders>
              <w:top w:val="nil"/>
              <w:bottom w:val="single" w:sz="6" w:space="0" w:color="BFBFBF" w:themeColor="background1" w:themeShade="BF"/>
            </w:tcBorders>
          </w:tcPr>
          <w:p w14:paraId="5606EF26" w14:textId="77777777" w:rsidR="008750B3" w:rsidRDefault="008750B3" w:rsidP="008750B3"/>
        </w:tc>
        <w:tc>
          <w:tcPr>
            <w:tcW w:w="1635" w:type="dxa"/>
            <w:tcBorders>
              <w:top w:val="nil"/>
              <w:bottom w:val="single" w:sz="6" w:space="0" w:color="BFBFBF" w:themeColor="background1" w:themeShade="BF"/>
            </w:tcBorders>
          </w:tcPr>
          <w:p w14:paraId="631166CF" w14:textId="6693C1BA" w:rsidR="008750B3" w:rsidRDefault="001C0501" w:rsidP="008750B3">
            <w:r>
              <w:t xml:space="preserve">Unity </w:t>
            </w:r>
            <w:proofErr w:type="gramStart"/>
            <w:r>
              <w:t>Fellowship @</w:t>
            </w:r>
            <w:proofErr w:type="gramEnd"/>
            <w:r>
              <w:t xml:space="preserve"> New Life Ministries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2DA20385" w14:textId="57DD10A9" w:rsidR="008750B3" w:rsidRDefault="001C0501" w:rsidP="008750B3">
            <w:r>
              <w:t xml:space="preserve">Youth </w:t>
            </w:r>
            <w:proofErr w:type="gramStart"/>
            <w:r>
              <w:t>Ministry @</w:t>
            </w:r>
            <w:proofErr w:type="gramEnd"/>
            <w:r>
              <w:t xml:space="preserve"> 11:00 am</w:t>
            </w:r>
          </w:p>
        </w:tc>
      </w:tr>
      <w:tr w:rsidR="008750B3" w14:paraId="580F788D" w14:textId="77777777" w:rsidTr="00FE3B90">
        <w:tc>
          <w:tcPr>
            <w:tcW w:w="153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7CF222EC" w14:textId="77777777" w:rsidR="008750B3" w:rsidRDefault="008750B3" w:rsidP="008750B3">
            <w:pPr>
              <w:pStyle w:val="Dates"/>
            </w:pPr>
            <w:r w:rsidRPr="00E43A47">
              <w:t>20</w:t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14:paraId="7032A99F" w14:textId="77777777" w:rsidR="008750B3" w:rsidRDefault="008750B3" w:rsidP="008750B3">
            <w:pPr>
              <w:pStyle w:val="Dates"/>
            </w:pPr>
            <w:r w:rsidRPr="00E43A47">
              <w:t>21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62A23C8F" w14:textId="77777777" w:rsidR="008750B3" w:rsidRDefault="008750B3" w:rsidP="008750B3">
            <w:pPr>
              <w:pStyle w:val="Dates"/>
            </w:pPr>
            <w:r w:rsidRPr="00E43A47">
              <w:t>22</w:t>
            </w:r>
          </w:p>
        </w:tc>
        <w:tc>
          <w:tcPr>
            <w:tcW w:w="1554" w:type="dxa"/>
            <w:tcBorders>
              <w:top w:val="single" w:sz="6" w:space="0" w:color="BFBFBF" w:themeColor="background1" w:themeShade="BF"/>
              <w:bottom w:val="nil"/>
            </w:tcBorders>
          </w:tcPr>
          <w:p w14:paraId="04FA2746" w14:textId="77777777" w:rsidR="008750B3" w:rsidRDefault="008750B3" w:rsidP="008750B3">
            <w:pPr>
              <w:pStyle w:val="Dates"/>
            </w:pPr>
            <w:r w:rsidRPr="00E43A47">
              <w:t>23</w:t>
            </w:r>
          </w:p>
        </w:tc>
        <w:tc>
          <w:tcPr>
            <w:tcW w:w="1439" w:type="dxa"/>
            <w:tcBorders>
              <w:top w:val="single" w:sz="6" w:space="0" w:color="BFBFBF" w:themeColor="background1" w:themeShade="BF"/>
              <w:bottom w:val="nil"/>
            </w:tcBorders>
          </w:tcPr>
          <w:p w14:paraId="0BC15C6F" w14:textId="77777777" w:rsidR="008750B3" w:rsidRDefault="008750B3" w:rsidP="008750B3">
            <w:pPr>
              <w:pStyle w:val="Dates"/>
            </w:pPr>
            <w:r w:rsidRPr="00E43A47">
              <w:t>24</w:t>
            </w:r>
          </w:p>
        </w:tc>
        <w:tc>
          <w:tcPr>
            <w:tcW w:w="1635" w:type="dxa"/>
            <w:tcBorders>
              <w:top w:val="single" w:sz="6" w:space="0" w:color="BFBFBF" w:themeColor="background1" w:themeShade="BF"/>
              <w:bottom w:val="nil"/>
            </w:tcBorders>
          </w:tcPr>
          <w:p w14:paraId="1403C40D" w14:textId="77777777" w:rsidR="008750B3" w:rsidRDefault="008750B3" w:rsidP="008750B3">
            <w:pPr>
              <w:pStyle w:val="Dates"/>
            </w:pPr>
            <w:r w:rsidRPr="00E43A47">
              <w:t>25</w:t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6F84E343" w14:textId="77777777" w:rsidR="008750B3" w:rsidRDefault="008750B3" w:rsidP="008750B3">
            <w:pPr>
              <w:pStyle w:val="Dates"/>
            </w:pPr>
            <w:r w:rsidRPr="00E43A47">
              <w:t>26</w:t>
            </w:r>
          </w:p>
        </w:tc>
      </w:tr>
      <w:tr w:rsidR="008750B3" w14:paraId="22EF7A07" w14:textId="77777777" w:rsidTr="00F36E9C">
        <w:trPr>
          <w:trHeight w:hRule="exact" w:val="1530"/>
        </w:trPr>
        <w:tc>
          <w:tcPr>
            <w:tcW w:w="153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649092C3" w14:textId="6821609C" w:rsidR="008750B3" w:rsidRDefault="008750B3" w:rsidP="008750B3">
            <w:r>
              <w:t>Corporate Prayer @ 10:30</w:t>
            </w: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14:paraId="442ED687" w14:textId="77777777" w:rsidR="008750B3" w:rsidRDefault="008750B3" w:rsidP="008750B3">
            <w:r>
              <w:t>Pastor’s Day of refreshing</w:t>
            </w:r>
          </w:p>
          <w:p w14:paraId="195B1F01" w14:textId="3B863E4F" w:rsidR="001C0501" w:rsidRDefault="001C0501" w:rsidP="008750B3">
            <w:r>
              <w:t>Apostle Ha</w:t>
            </w:r>
            <w:r w:rsidR="003C462F">
              <w:t>le</w:t>
            </w:r>
            <w:r w:rsidR="00F36E9C">
              <w:t xml:space="preserve"> Birth</w:t>
            </w:r>
            <w:r w:rsidR="005514E9">
              <w:t>day</w:t>
            </w:r>
            <w:r w:rsidR="003C462F">
              <w:rPr>
                <w:noProof/>
              </w:rPr>
              <w:drawing>
                <wp:inline distT="0" distB="0" distL="0" distR="0" wp14:anchorId="3872D9E1" wp14:editId="06183636">
                  <wp:extent cx="381000" cy="457200"/>
                  <wp:effectExtent l="0" t="0" r="0" b="0"/>
                  <wp:docPr id="2" name="Picture 1" descr="Web page related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eb page related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57C12CDF" w14:textId="63289BD6" w:rsidR="008750B3" w:rsidRDefault="008750B3" w:rsidP="008750B3">
            <w:r>
              <w:t>In House Bible study @ 7:00pm</w:t>
            </w:r>
          </w:p>
        </w:tc>
        <w:tc>
          <w:tcPr>
            <w:tcW w:w="1554" w:type="dxa"/>
            <w:tcBorders>
              <w:top w:val="nil"/>
              <w:bottom w:val="single" w:sz="6" w:space="0" w:color="BFBFBF" w:themeColor="background1" w:themeShade="BF"/>
            </w:tcBorders>
          </w:tcPr>
          <w:p w14:paraId="28E35A1A" w14:textId="77777777" w:rsidR="008750B3" w:rsidRDefault="008750B3" w:rsidP="008750B3"/>
        </w:tc>
        <w:tc>
          <w:tcPr>
            <w:tcW w:w="1439" w:type="dxa"/>
            <w:tcBorders>
              <w:top w:val="nil"/>
              <w:bottom w:val="single" w:sz="6" w:space="0" w:color="BFBFBF" w:themeColor="background1" w:themeShade="BF"/>
            </w:tcBorders>
          </w:tcPr>
          <w:p w14:paraId="35047149" w14:textId="51D77886" w:rsidR="008750B3" w:rsidRDefault="008750B3" w:rsidP="008750B3">
            <w:r>
              <w:t>Ministerial Training (zoom) @</w:t>
            </w:r>
          </w:p>
        </w:tc>
        <w:tc>
          <w:tcPr>
            <w:tcW w:w="1635" w:type="dxa"/>
            <w:tcBorders>
              <w:top w:val="nil"/>
              <w:bottom w:val="single" w:sz="6" w:space="0" w:color="BFBFBF" w:themeColor="background1" w:themeShade="BF"/>
            </w:tcBorders>
          </w:tcPr>
          <w:p w14:paraId="067ACF32" w14:textId="77777777" w:rsidR="008750B3" w:rsidRDefault="008750B3" w:rsidP="008750B3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306B6431" w14:textId="77777777" w:rsidR="008750B3" w:rsidRDefault="008750B3" w:rsidP="008750B3"/>
        </w:tc>
      </w:tr>
      <w:tr w:rsidR="008750B3" w14:paraId="11350DE8" w14:textId="77777777" w:rsidTr="009C2F03">
        <w:tc>
          <w:tcPr>
            <w:tcW w:w="153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AF8CF" w:themeFill="accent3"/>
          </w:tcPr>
          <w:p w14:paraId="58292A4B" w14:textId="77777777" w:rsidR="008750B3" w:rsidRDefault="008750B3" w:rsidP="008750B3">
            <w:pPr>
              <w:pStyle w:val="Dates"/>
            </w:pPr>
            <w:r w:rsidRPr="00E43A47">
              <w:t>27</w:t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3E487196" w14:textId="77777777" w:rsidR="008750B3" w:rsidRDefault="008750B3" w:rsidP="008750B3">
            <w:pPr>
              <w:pStyle w:val="Dates"/>
            </w:pPr>
            <w:r w:rsidRPr="00E43A47">
              <w:t>28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7C3A685F" w14:textId="77777777" w:rsidR="008750B3" w:rsidRDefault="008750B3" w:rsidP="008750B3">
            <w:pPr>
              <w:pStyle w:val="Dates"/>
            </w:pPr>
            <w:r w:rsidRPr="00E43A47">
              <w:t>29</w:t>
            </w:r>
          </w:p>
        </w:tc>
        <w:tc>
          <w:tcPr>
            <w:tcW w:w="155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67C2FF64" w14:textId="77777777" w:rsidR="008750B3" w:rsidRDefault="008750B3" w:rsidP="008750B3">
            <w:pPr>
              <w:pStyle w:val="Dates"/>
            </w:pPr>
            <w:r w:rsidRPr="00E43A47">
              <w:t>30</w:t>
            </w:r>
          </w:p>
        </w:tc>
        <w:tc>
          <w:tcPr>
            <w:tcW w:w="1439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B9BAD6" w:themeFill="accent1" w:themeFillTint="66"/>
          </w:tcPr>
          <w:p w14:paraId="3ECC9B56" w14:textId="77777777" w:rsidR="008750B3" w:rsidRDefault="008750B3" w:rsidP="008750B3">
            <w:pPr>
              <w:pStyle w:val="Dates"/>
            </w:pPr>
          </w:p>
        </w:tc>
        <w:tc>
          <w:tcPr>
            <w:tcW w:w="163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B9BAD6" w:themeFill="accent1" w:themeFillTint="66"/>
          </w:tcPr>
          <w:p w14:paraId="4A6FFD52" w14:textId="77777777" w:rsidR="008750B3" w:rsidRDefault="008750B3" w:rsidP="008750B3">
            <w:pPr>
              <w:pStyle w:val="Dates"/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B9BAD6" w:themeFill="accent1" w:themeFillTint="66"/>
          </w:tcPr>
          <w:p w14:paraId="45560CC7" w14:textId="77777777" w:rsidR="008750B3" w:rsidRDefault="008750B3" w:rsidP="008750B3">
            <w:pPr>
              <w:pStyle w:val="Dates"/>
            </w:pPr>
          </w:p>
        </w:tc>
      </w:tr>
      <w:tr w:rsidR="008750B3" w14:paraId="4504B03D" w14:textId="77777777" w:rsidTr="009C2F03">
        <w:trPr>
          <w:trHeight w:hRule="exact" w:val="864"/>
        </w:trPr>
        <w:tc>
          <w:tcPr>
            <w:tcW w:w="153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AF8CF" w:themeFill="accent3"/>
          </w:tcPr>
          <w:p w14:paraId="3B632811" w14:textId="5F897349" w:rsidR="008750B3" w:rsidRDefault="008750B3" w:rsidP="008750B3">
            <w:r>
              <w:t>Corporate Prayer @ 10:30</w:t>
            </w:r>
          </w:p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6604E326" w14:textId="1831B750" w:rsidR="008750B3" w:rsidRDefault="008750B3" w:rsidP="008750B3">
            <w:r>
              <w:t>Pastor’s Day of refreshing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648B13E0" w14:textId="28DA5E94" w:rsidR="008750B3" w:rsidRDefault="001C0501" w:rsidP="008750B3">
            <w:r>
              <w:t>Fun family night @ 6:30 at Hope Mills Park</w:t>
            </w:r>
          </w:p>
        </w:tc>
        <w:tc>
          <w:tcPr>
            <w:tcW w:w="155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468667DE" w14:textId="77777777" w:rsidR="008750B3" w:rsidRDefault="008750B3" w:rsidP="008750B3"/>
        </w:tc>
        <w:tc>
          <w:tcPr>
            <w:tcW w:w="143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B9BAD6" w:themeFill="accent1" w:themeFillTint="66"/>
          </w:tcPr>
          <w:p w14:paraId="2D4B9447" w14:textId="77777777" w:rsidR="008750B3" w:rsidRDefault="008750B3" w:rsidP="008750B3"/>
        </w:tc>
        <w:tc>
          <w:tcPr>
            <w:tcW w:w="163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B9BAD6" w:themeFill="accent1" w:themeFillTint="66"/>
          </w:tcPr>
          <w:p w14:paraId="47843F75" w14:textId="77777777" w:rsidR="008750B3" w:rsidRDefault="008750B3" w:rsidP="008750B3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B9BAD6" w:themeFill="accent1" w:themeFillTint="66"/>
          </w:tcPr>
          <w:p w14:paraId="37835946" w14:textId="77777777" w:rsidR="008750B3" w:rsidRDefault="008750B3" w:rsidP="008750B3"/>
        </w:tc>
      </w:tr>
      <w:tr w:rsidR="008750B3" w14:paraId="118DE71B" w14:textId="77777777" w:rsidTr="00F250B7">
        <w:tc>
          <w:tcPr>
            <w:tcW w:w="153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B9BAD6" w:themeFill="accent1" w:themeFillTint="66"/>
          </w:tcPr>
          <w:p w14:paraId="5FE9FDE2" w14:textId="77777777" w:rsidR="008750B3" w:rsidRDefault="008750B3" w:rsidP="008750B3">
            <w:pPr>
              <w:pStyle w:val="Dates"/>
            </w:pP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  <w:shd w:val="solid" w:color="B9BAD6" w:themeColor="accent1" w:themeTint="66" w:fill="auto"/>
          </w:tcPr>
          <w:p w14:paraId="2EBDAC42" w14:textId="77777777" w:rsidR="008750B3" w:rsidRDefault="008750B3" w:rsidP="008750B3">
            <w:pPr>
              <w:pStyle w:val="Dates"/>
            </w:pPr>
          </w:p>
        </w:tc>
        <w:tc>
          <w:tcPr>
            <w:tcW w:w="1540" w:type="dxa"/>
            <w:tcBorders>
              <w:top w:val="single" w:sz="6" w:space="0" w:color="BFBFBF" w:themeColor="background1" w:themeShade="BF"/>
            </w:tcBorders>
            <w:shd w:val="clear" w:color="auto" w:fill="B9BAD6" w:themeFill="accent1" w:themeFillTint="66"/>
          </w:tcPr>
          <w:p w14:paraId="3D861BB2" w14:textId="77777777" w:rsidR="008750B3" w:rsidRDefault="008750B3" w:rsidP="008750B3">
            <w:pPr>
              <w:pStyle w:val="Dates"/>
            </w:pPr>
          </w:p>
        </w:tc>
        <w:tc>
          <w:tcPr>
            <w:tcW w:w="1554" w:type="dxa"/>
            <w:tcBorders>
              <w:top w:val="single" w:sz="6" w:space="0" w:color="BFBFBF" w:themeColor="background1" w:themeShade="BF"/>
            </w:tcBorders>
            <w:shd w:val="clear" w:color="auto" w:fill="B9BAD6" w:themeFill="accent1" w:themeFillTint="66"/>
          </w:tcPr>
          <w:p w14:paraId="5CE14C96" w14:textId="77777777" w:rsidR="008750B3" w:rsidRDefault="008750B3" w:rsidP="008750B3">
            <w:pPr>
              <w:pStyle w:val="Dates"/>
            </w:pPr>
          </w:p>
        </w:tc>
        <w:tc>
          <w:tcPr>
            <w:tcW w:w="1439" w:type="dxa"/>
            <w:tcBorders>
              <w:top w:val="single" w:sz="6" w:space="0" w:color="BFBFBF" w:themeColor="background1" w:themeShade="BF"/>
            </w:tcBorders>
            <w:shd w:val="clear" w:color="auto" w:fill="B9BAD6" w:themeFill="accent1" w:themeFillTint="66"/>
          </w:tcPr>
          <w:p w14:paraId="4A43F6ED" w14:textId="77777777" w:rsidR="008750B3" w:rsidRDefault="008750B3" w:rsidP="008750B3">
            <w:pPr>
              <w:pStyle w:val="Dates"/>
            </w:pPr>
          </w:p>
        </w:tc>
        <w:tc>
          <w:tcPr>
            <w:tcW w:w="1635" w:type="dxa"/>
            <w:tcBorders>
              <w:top w:val="single" w:sz="6" w:space="0" w:color="BFBFBF" w:themeColor="background1" w:themeShade="BF"/>
            </w:tcBorders>
            <w:shd w:val="clear" w:color="auto" w:fill="B9BAD6" w:themeFill="accent1" w:themeFillTint="66"/>
          </w:tcPr>
          <w:p w14:paraId="2C64B32C" w14:textId="77777777" w:rsidR="008750B3" w:rsidRDefault="008750B3" w:rsidP="008750B3">
            <w:pPr>
              <w:pStyle w:val="Dates"/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</w:tcBorders>
            <w:shd w:val="clear" w:color="auto" w:fill="B9BAD6" w:themeFill="accent1" w:themeFillTint="66"/>
          </w:tcPr>
          <w:p w14:paraId="2E3A66FE" w14:textId="77777777" w:rsidR="008750B3" w:rsidRDefault="008750B3" w:rsidP="008750B3">
            <w:pPr>
              <w:pStyle w:val="Dates"/>
            </w:pPr>
          </w:p>
        </w:tc>
      </w:tr>
      <w:tr w:rsidR="008750B3" w14:paraId="5AA7EC72" w14:textId="77777777" w:rsidTr="00F250B7">
        <w:trPr>
          <w:trHeight w:hRule="exact" w:val="864"/>
        </w:trPr>
        <w:tc>
          <w:tcPr>
            <w:tcW w:w="153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B9BAD6" w:themeFill="accent1" w:themeFillTint="66"/>
          </w:tcPr>
          <w:p w14:paraId="0BE7BF91" w14:textId="77777777" w:rsidR="008750B3" w:rsidRDefault="008750B3" w:rsidP="008750B3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  <w:shd w:val="solid" w:color="B9BAD6" w:themeColor="accent1" w:themeTint="66" w:fill="auto"/>
          </w:tcPr>
          <w:p w14:paraId="54ACDF76" w14:textId="77777777" w:rsidR="008750B3" w:rsidRDefault="008750B3" w:rsidP="008750B3"/>
        </w:tc>
        <w:tc>
          <w:tcPr>
            <w:tcW w:w="1540" w:type="dxa"/>
            <w:shd w:val="clear" w:color="auto" w:fill="B9BAD6" w:themeFill="accent1" w:themeFillTint="66"/>
          </w:tcPr>
          <w:p w14:paraId="07059E24" w14:textId="77777777" w:rsidR="008750B3" w:rsidRDefault="008750B3" w:rsidP="008750B3"/>
        </w:tc>
        <w:tc>
          <w:tcPr>
            <w:tcW w:w="1554" w:type="dxa"/>
            <w:shd w:val="clear" w:color="auto" w:fill="B9BAD6" w:themeFill="accent1" w:themeFillTint="66"/>
          </w:tcPr>
          <w:p w14:paraId="7D90909C" w14:textId="77777777" w:rsidR="008750B3" w:rsidRDefault="008750B3" w:rsidP="008750B3"/>
        </w:tc>
        <w:tc>
          <w:tcPr>
            <w:tcW w:w="1439" w:type="dxa"/>
            <w:shd w:val="clear" w:color="auto" w:fill="B9BAD6" w:themeFill="accent1" w:themeFillTint="66"/>
          </w:tcPr>
          <w:p w14:paraId="2E08A017" w14:textId="77777777" w:rsidR="008750B3" w:rsidRDefault="008750B3" w:rsidP="008750B3"/>
        </w:tc>
        <w:tc>
          <w:tcPr>
            <w:tcW w:w="1635" w:type="dxa"/>
            <w:shd w:val="clear" w:color="auto" w:fill="B9BAD6" w:themeFill="accent1" w:themeFillTint="66"/>
          </w:tcPr>
          <w:p w14:paraId="1BF27018" w14:textId="77777777" w:rsidR="008750B3" w:rsidRDefault="008750B3" w:rsidP="008750B3"/>
        </w:tc>
        <w:tc>
          <w:tcPr>
            <w:tcW w:w="1543" w:type="dxa"/>
            <w:shd w:val="clear" w:color="auto" w:fill="B9BAD6" w:themeFill="accent1" w:themeFillTint="66"/>
          </w:tcPr>
          <w:p w14:paraId="3EC3051D" w14:textId="77777777" w:rsidR="008750B3" w:rsidRDefault="008750B3" w:rsidP="008750B3"/>
        </w:tc>
      </w:tr>
    </w:tbl>
    <w:p w14:paraId="7726B31E" w14:textId="77777777" w:rsidR="00922C1B" w:rsidRDefault="00922C1B" w:rsidP="00922C1B">
      <w:pPr>
        <w:pStyle w:val="NoSpacing"/>
      </w:pPr>
    </w:p>
    <w:p w14:paraId="22B280B5" w14:textId="77777777" w:rsidR="00922C1B" w:rsidRDefault="00922C1B">
      <w:pPr>
        <w:pStyle w:val="NoSpacing"/>
        <w:sectPr w:rsidR="00922C1B" w:rsidSect="008F48A4">
          <w:pgSz w:w="12240" w:h="15840"/>
          <w:pgMar w:top="720" w:right="720" w:bottom="432" w:left="720" w:header="576" w:footer="144" w:gutter="0"/>
          <w:cols w:space="720"/>
          <w:docGrid w:linePitch="360"/>
        </w:sectPr>
      </w:pPr>
    </w:p>
    <w:tbl>
      <w:tblPr>
        <w:tblStyle w:val="TableGrid"/>
        <w:tblW w:w="5053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0914"/>
      </w:tblGrid>
      <w:tr w:rsidR="00922C1B" w14:paraId="00AA190E" w14:textId="77777777" w:rsidTr="008750B3">
        <w:trPr>
          <w:trHeight w:hRule="exact" w:val="864"/>
        </w:trPr>
        <w:tc>
          <w:tcPr>
            <w:tcW w:w="10914" w:type="dxa"/>
          </w:tcPr>
          <w:p w14:paraId="2E57FDA3" w14:textId="37572D65" w:rsidR="00922C1B" w:rsidRDefault="00922C1B" w:rsidP="000B2FB5">
            <w:pPr>
              <w:pStyle w:val="Title"/>
            </w:pPr>
          </w:p>
        </w:tc>
      </w:tr>
    </w:tbl>
    <w:p w14:paraId="78E013E9" w14:textId="77777777" w:rsidR="00922C1B" w:rsidRDefault="00922C1B">
      <w:pPr>
        <w:pStyle w:val="NoSpacing"/>
        <w:sectPr w:rsidR="00922C1B" w:rsidSect="008F48A4">
          <w:pgSz w:w="12240" w:h="15840"/>
          <w:pgMar w:top="720" w:right="720" w:bottom="432" w:left="720" w:header="576" w:footer="144" w:gutter="0"/>
          <w:cols w:space="720"/>
          <w:docGrid w:linePitch="360"/>
        </w:sectPr>
      </w:pPr>
    </w:p>
    <w:p w14:paraId="37BAE550" w14:textId="77777777" w:rsidR="00922C1B" w:rsidRDefault="00922C1B" w:rsidP="00922C1B">
      <w:pPr>
        <w:pStyle w:val="NoSpacing"/>
      </w:pPr>
    </w:p>
    <w:sectPr w:rsidR="00922C1B" w:rsidSect="008F48A4">
      <w:pgSz w:w="12240" w:h="15840"/>
      <w:pgMar w:top="720" w:right="720" w:bottom="432" w:left="72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D117B" w14:textId="77777777" w:rsidR="004B0AA1" w:rsidRDefault="004B0AA1">
      <w:pPr>
        <w:spacing w:before="0" w:after="0"/>
      </w:pPr>
      <w:r>
        <w:separator/>
      </w:r>
    </w:p>
  </w:endnote>
  <w:endnote w:type="continuationSeparator" w:id="0">
    <w:p w14:paraId="6A55697A" w14:textId="77777777" w:rsidR="004B0AA1" w:rsidRDefault="004B0A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9423F" w14:textId="77777777" w:rsidR="004B0AA1" w:rsidRDefault="004B0AA1">
      <w:pPr>
        <w:spacing w:before="0" w:after="0"/>
      </w:pPr>
      <w:r>
        <w:separator/>
      </w:r>
    </w:p>
  </w:footnote>
  <w:footnote w:type="continuationSeparator" w:id="0">
    <w:p w14:paraId="3C8EDD8A" w14:textId="77777777" w:rsidR="004B0AA1" w:rsidRDefault="004B0AA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58942705">
    <w:abstractNumId w:val="9"/>
  </w:num>
  <w:num w:numId="2" w16cid:durableId="1871721285">
    <w:abstractNumId w:val="7"/>
  </w:num>
  <w:num w:numId="3" w16cid:durableId="689642473">
    <w:abstractNumId w:val="6"/>
  </w:num>
  <w:num w:numId="4" w16cid:durableId="230582363">
    <w:abstractNumId w:val="5"/>
  </w:num>
  <w:num w:numId="5" w16cid:durableId="757681296">
    <w:abstractNumId w:val="4"/>
  </w:num>
  <w:num w:numId="6" w16cid:durableId="345863236">
    <w:abstractNumId w:val="8"/>
  </w:num>
  <w:num w:numId="7" w16cid:durableId="1974603648">
    <w:abstractNumId w:val="3"/>
  </w:num>
  <w:num w:numId="8" w16cid:durableId="1579824034">
    <w:abstractNumId w:val="2"/>
  </w:num>
  <w:num w:numId="9" w16cid:durableId="233391529">
    <w:abstractNumId w:val="1"/>
  </w:num>
  <w:num w:numId="10" w16cid:durableId="1797286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  <w:docVar w:name="ShowDynamicGuides" w:val="1"/>
    <w:docVar w:name="ShowMarginGuides" w:val="0"/>
    <w:docVar w:name="ShowOutlines" w:val="0"/>
    <w:docVar w:name="ShowStaticGuides" w:val="0"/>
  </w:docVars>
  <w:rsids>
    <w:rsidRoot w:val="008750B3"/>
    <w:rsid w:val="000178D0"/>
    <w:rsid w:val="00057F01"/>
    <w:rsid w:val="000B18C6"/>
    <w:rsid w:val="001259D0"/>
    <w:rsid w:val="0013323E"/>
    <w:rsid w:val="001850DE"/>
    <w:rsid w:val="001C0501"/>
    <w:rsid w:val="0022749B"/>
    <w:rsid w:val="00286914"/>
    <w:rsid w:val="0034433E"/>
    <w:rsid w:val="003520E9"/>
    <w:rsid w:val="00356C2A"/>
    <w:rsid w:val="003C462F"/>
    <w:rsid w:val="003E45D1"/>
    <w:rsid w:val="00411F10"/>
    <w:rsid w:val="00475FBF"/>
    <w:rsid w:val="00487822"/>
    <w:rsid w:val="0049246E"/>
    <w:rsid w:val="004B0AA1"/>
    <w:rsid w:val="004F3DE6"/>
    <w:rsid w:val="004F5C26"/>
    <w:rsid w:val="004F670E"/>
    <w:rsid w:val="00500E66"/>
    <w:rsid w:val="00507E34"/>
    <w:rsid w:val="00542788"/>
    <w:rsid w:val="005514E9"/>
    <w:rsid w:val="005753E7"/>
    <w:rsid w:val="005E4A9D"/>
    <w:rsid w:val="006124B8"/>
    <w:rsid w:val="00626C1A"/>
    <w:rsid w:val="006D08C1"/>
    <w:rsid w:val="006D22B4"/>
    <w:rsid w:val="006E6E86"/>
    <w:rsid w:val="006E75EE"/>
    <w:rsid w:val="00716395"/>
    <w:rsid w:val="00726101"/>
    <w:rsid w:val="00773BDA"/>
    <w:rsid w:val="007847D3"/>
    <w:rsid w:val="00786562"/>
    <w:rsid w:val="007953A2"/>
    <w:rsid w:val="00831E57"/>
    <w:rsid w:val="00851A77"/>
    <w:rsid w:val="00873A44"/>
    <w:rsid w:val="008750B3"/>
    <w:rsid w:val="008971A6"/>
    <w:rsid w:val="008B03B0"/>
    <w:rsid w:val="008E40FE"/>
    <w:rsid w:val="008F48A4"/>
    <w:rsid w:val="00922C1B"/>
    <w:rsid w:val="00961827"/>
    <w:rsid w:val="009C2F03"/>
    <w:rsid w:val="00A41F25"/>
    <w:rsid w:val="00A4405D"/>
    <w:rsid w:val="00A5705C"/>
    <w:rsid w:val="00A81A0D"/>
    <w:rsid w:val="00AA513B"/>
    <w:rsid w:val="00AE7FDE"/>
    <w:rsid w:val="00B05D5B"/>
    <w:rsid w:val="00B15458"/>
    <w:rsid w:val="00B716A0"/>
    <w:rsid w:val="00BC15D3"/>
    <w:rsid w:val="00C25FC2"/>
    <w:rsid w:val="00C80253"/>
    <w:rsid w:val="00C90003"/>
    <w:rsid w:val="00C93EFB"/>
    <w:rsid w:val="00DA12F8"/>
    <w:rsid w:val="00DB2D1E"/>
    <w:rsid w:val="00E74256"/>
    <w:rsid w:val="00EB0E8A"/>
    <w:rsid w:val="00F250B7"/>
    <w:rsid w:val="00F36E9C"/>
    <w:rsid w:val="00F46053"/>
    <w:rsid w:val="00F80C0F"/>
    <w:rsid w:val="00F8605B"/>
    <w:rsid w:val="00FC452F"/>
    <w:rsid w:val="00FD1537"/>
    <w:rsid w:val="00FD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4BBCB5"/>
  <w15:docId w15:val="{9DAAFFFC-3350-45A3-99FD-151672E6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8D0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16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6589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6589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6589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A2B4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A2B4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DCDCEB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565895" w:themeColor="accent1" w:shadow="1"/>
        <w:left w:val="single" w:sz="2" w:space="10" w:color="565895" w:themeColor="accent1" w:shadow="1"/>
        <w:bottom w:val="single" w:sz="2" w:space="10" w:color="565895" w:themeColor="accent1" w:shadow="1"/>
        <w:right w:val="single" w:sz="2" w:space="10" w:color="565895" w:themeColor="accent1" w:shadow="1"/>
      </w:pBdr>
      <w:ind w:left="1152" w:right="1152"/>
    </w:pPr>
    <w:rPr>
      <w:i/>
      <w:iCs/>
      <w:color w:val="565895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565895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78D0"/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78D0"/>
  </w:style>
  <w:style w:type="character" w:customStyle="1" w:styleId="Heading1Char">
    <w:name w:val="Heading 1 Char"/>
    <w:basedOn w:val="DefaultParagraphFont"/>
    <w:link w:val="Heading1"/>
    <w:uiPriority w:val="9"/>
    <w:semiHidden/>
    <w:rsid w:val="000178D0"/>
    <w:rPr>
      <w:rFonts w:asciiTheme="majorHAnsi" w:eastAsiaTheme="majorEastAsia" w:hAnsiTheme="majorHAnsi" w:cstheme="majorBidi"/>
      <w:b/>
      <w:bCs/>
      <w:color w:val="40416F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56589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565895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565895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A2B4A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A2B4A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semiHidden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E7E7F5" w:themeColor="accent2" w:themeTint="66"/>
        <w:left w:val="single" w:sz="4" w:space="0" w:color="E7E7F5" w:themeColor="accent2" w:themeTint="66"/>
        <w:bottom w:val="single" w:sz="4" w:space="0" w:color="E7E7F5" w:themeColor="accent2" w:themeTint="66"/>
        <w:right w:val="single" w:sz="4" w:space="0" w:color="E7E7F5" w:themeColor="accent2" w:themeTint="66"/>
        <w:insideH w:val="single" w:sz="4" w:space="0" w:color="E7E7F5" w:themeColor="accent2" w:themeTint="66"/>
        <w:insideV w:val="single" w:sz="4" w:space="0" w:color="E7E7F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CDBF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DB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750B3"/>
    <w:rPr>
      <w:color w:val="00289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ixabay.com/en/daisies-daisy-flowers-bloom-petal-52602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\AppData\Roaming\Microsoft\Templates\Photo%20calend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A56CF2C54C84659BBE3B97274E18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4D241-612E-49D4-B749-3D94BDEF66AF}"/>
      </w:docPartPr>
      <w:docPartBody>
        <w:p w:rsidR="00D76AD3" w:rsidRDefault="00D76AD3">
          <w:pPr>
            <w:pStyle w:val="2A56CF2C54C84659BBE3B97274E18BB0"/>
          </w:pPr>
          <w:r>
            <w:t>Sunday</w:t>
          </w:r>
        </w:p>
      </w:docPartBody>
    </w:docPart>
    <w:docPart>
      <w:docPartPr>
        <w:name w:val="D62AA03F57BF492DB5466B61024D3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EDAC1-89E1-4ED6-A930-192D20BD547C}"/>
      </w:docPartPr>
      <w:docPartBody>
        <w:p w:rsidR="00D76AD3" w:rsidRDefault="00D76AD3">
          <w:pPr>
            <w:pStyle w:val="D62AA03F57BF492DB5466B61024D3275"/>
          </w:pPr>
          <w:r>
            <w:t>Monday</w:t>
          </w:r>
        </w:p>
      </w:docPartBody>
    </w:docPart>
    <w:docPart>
      <w:docPartPr>
        <w:name w:val="A4C7219541FB45B48453E79BB7A1D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D8A37-D9C3-4AD6-BA8F-F8E9C508FE0D}"/>
      </w:docPartPr>
      <w:docPartBody>
        <w:p w:rsidR="00D76AD3" w:rsidRDefault="00D76AD3">
          <w:pPr>
            <w:pStyle w:val="A4C7219541FB45B48453E79BB7A1DBF0"/>
          </w:pPr>
          <w:r>
            <w:t>Tuesday</w:t>
          </w:r>
        </w:p>
      </w:docPartBody>
    </w:docPart>
    <w:docPart>
      <w:docPartPr>
        <w:name w:val="B2B7B7AA8C5C47EDA1AB2D3BC2B6F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8AFAA-7FBC-4165-9343-C20C4AF84A2A}"/>
      </w:docPartPr>
      <w:docPartBody>
        <w:p w:rsidR="00D76AD3" w:rsidRDefault="00D76AD3">
          <w:pPr>
            <w:pStyle w:val="B2B7B7AA8C5C47EDA1AB2D3BC2B6F156"/>
          </w:pPr>
          <w:r>
            <w:t>Wednesday</w:t>
          </w:r>
        </w:p>
      </w:docPartBody>
    </w:docPart>
    <w:docPart>
      <w:docPartPr>
        <w:name w:val="C7CE3220608F40A7B9A77CC40CDD9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2639E-14C6-4723-A769-E5D9D9AA5F94}"/>
      </w:docPartPr>
      <w:docPartBody>
        <w:p w:rsidR="00D76AD3" w:rsidRDefault="00D76AD3">
          <w:pPr>
            <w:pStyle w:val="C7CE3220608F40A7B9A77CC40CDD9AD5"/>
          </w:pPr>
          <w:r>
            <w:t>Thursday</w:t>
          </w:r>
        </w:p>
      </w:docPartBody>
    </w:docPart>
    <w:docPart>
      <w:docPartPr>
        <w:name w:val="60047E94A60B409196675385DD095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A3AA9-8002-407A-BEAE-A118A51F9473}"/>
      </w:docPartPr>
      <w:docPartBody>
        <w:p w:rsidR="00D76AD3" w:rsidRDefault="00D76AD3">
          <w:pPr>
            <w:pStyle w:val="60047E94A60B409196675385DD095893"/>
          </w:pPr>
          <w:r>
            <w:t>Friday</w:t>
          </w:r>
        </w:p>
      </w:docPartBody>
    </w:docPart>
    <w:docPart>
      <w:docPartPr>
        <w:name w:val="8A3149EC46154A1A92AD50B881EBC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922E7-9486-49F1-B5B5-DB7B44BF6AAE}"/>
      </w:docPartPr>
      <w:docPartBody>
        <w:p w:rsidR="00D76AD3" w:rsidRDefault="00D76AD3">
          <w:pPr>
            <w:pStyle w:val="8A3149EC46154A1A92AD50B881EBCB19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DD"/>
    <w:rsid w:val="00011643"/>
    <w:rsid w:val="003E45D1"/>
    <w:rsid w:val="0049246E"/>
    <w:rsid w:val="004E08DD"/>
    <w:rsid w:val="00D76AD3"/>
    <w:rsid w:val="00DA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A56CF2C54C84659BBE3B97274E18BB0">
    <w:name w:val="2A56CF2C54C84659BBE3B97274E18BB0"/>
  </w:style>
  <w:style w:type="paragraph" w:customStyle="1" w:styleId="D62AA03F57BF492DB5466B61024D3275">
    <w:name w:val="D62AA03F57BF492DB5466B61024D3275"/>
  </w:style>
  <w:style w:type="paragraph" w:customStyle="1" w:styleId="A4C7219541FB45B48453E79BB7A1DBF0">
    <w:name w:val="A4C7219541FB45B48453E79BB7A1DBF0"/>
  </w:style>
  <w:style w:type="paragraph" w:customStyle="1" w:styleId="B2B7B7AA8C5C47EDA1AB2D3BC2B6F156">
    <w:name w:val="B2B7B7AA8C5C47EDA1AB2D3BC2B6F156"/>
  </w:style>
  <w:style w:type="paragraph" w:customStyle="1" w:styleId="C7CE3220608F40A7B9A77CC40CDD9AD5">
    <w:name w:val="C7CE3220608F40A7B9A77CC40CDD9AD5"/>
  </w:style>
  <w:style w:type="paragraph" w:customStyle="1" w:styleId="60047E94A60B409196675385DD095893">
    <w:name w:val="60047E94A60B409196675385DD095893"/>
  </w:style>
  <w:style w:type="paragraph" w:customStyle="1" w:styleId="8A3149EC46154A1A92AD50B881EBCB19">
    <w:name w:val="8A3149EC46154A1A92AD50B881EBCB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hoto Calendar">
      <a:dk1>
        <a:sysClr val="windowText" lastClr="000000"/>
      </a:dk1>
      <a:lt1>
        <a:sysClr val="window" lastClr="FFFFFF"/>
      </a:lt1>
      <a:dk2>
        <a:srgbClr val="737373"/>
      </a:dk2>
      <a:lt2>
        <a:srgbClr val="C8C8C8"/>
      </a:lt2>
      <a:accent1>
        <a:srgbClr val="565895"/>
      </a:accent1>
      <a:accent2>
        <a:srgbClr val="C5C3E6"/>
      </a:accent2>
      <a:accent3>
        <a:srgbClr val="FAF8CF"/>
      </a:accent3>
      <a:accent4>
        <a:srgbClr val="A0D0C2"/>
      </a:accent4>
      <a:accent5>
        <a:srgbClr val="745A1F"/>
      </a:accent5>
      <a:accent6>
        <a:srgbClr val="8A4F2D"/>
      </a:accent6>
      <a:hlink>
        <a:srgbClr val="002897"/>
      </a:hlink>
      <a:folHlink>
        <a:srgbClr val="6E0000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EFCC036-D9E1-46A5-9312-BED4FAA85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B129B9-9B8E-4F0D-AB42-1F05201E26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598FB7-783F-4650-A3ED-56A7EABFAD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Photo calendar</Template>
  <TotalTime>1</TotalTime>
  <Pages>4</Pages>
  <Words>127</Words>
  <Characters>556</Characters>
  <Application>Microsoft Office Word</Application>
  <DocSecurity>0</DocSecurity>
  <Lines>122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Allen</dc:creator>
  <cp:keywords/>
  <dc:description/>
  <cp:lastModifiedBy>Karen Hale</cp:lastModifiedBy>
  <cp:revision>2</cp:revision>
  <dcterms:created xsi:type="dcterms:W3CDTF">2025-03-31T20:51:00Z</dcterms:created>
  <dcterms:modified xsi:type="dcterms:W3CDTF">2025-03-31T20:51:00Z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